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rPr>
          <w:rFonts w:ascii="Times New Roman" w:hAnsi="Times New Roman" w:eastAsia="SimSun"/>
          <w:sz w:val="20"/>
        </w:rPr>
      </w:pPr>
      <w:r>
        <w:rPr>
          <w:rFonts w:hint="eastAsia" w:ascii="Times New Roman" w:hAnsi="Times New Roman" w:eastAsia="SimSun"/>
          <w:sz w:val="20"/>
          <w:lang w:eastAsia="zh-CN"/>
        </w:rPr>
        <w:t>基本信息</w:t>
      </w:r>
    </w:p>
    <w:tbl>
      <w:tblPr>
        <w:tblStyle w:val="15"/>
        <w:tblW w:w="945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6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</w:rPr>
            </w:pPr>
            <w:r>
              <w:rPr>
                <w:rFonts w:ascii="Times New Roman" w:hAnsi="Times New Roman" w:eastAsia="SimSun"/>
                <w:b/>
                <w:sz w:val="20"/>
                <w:lang w:eastAsia="zh-CN"/>
              </w:rPr>
              <w:t>申请日期</w:t>
            </w:r>
          </w:p>
        </w:tc>
        <w:sdt>
          <w:sdtPr>
            <w:rPr>
              <w:rFonts w:hint="default" w:ascii="Times New Roman" w:hAnsi="Times New Roman" w:eastAsia="SimSun"/>
              <w:b/>
              <w:sz w:val="20"/>
              <w:u w:val="single"/>
              <w:lang w:val="en-US" w:eastAsia="zh-CN"/>
            </w:rPr>
            <w:alias w:val="Smt_Date"/>
            <w:tag w:val="Date"/>
            <w:id w:val="1958133804"/>
            <w:placeholder>
              <w:docPart w:val="727F3DCE761F40F8B8078118D4EB78ED"/>
            </w:placeholder>
            <w:date w:fullDate="2020-12-16T00:00:00Z">
              <w:dateFormat w:val="yyyy'年'M'月'd'日'"/>
              <w:lid w:val="zh-CN"/>
              <w:storeMappedDataAs w:val="datetime"/>
              <w:calendar w:val="gregorian"/>
            </w:date>
          </w:sdtPr>
          <w:sdtEndPr>
            <w:rPr>
              <w:rFonts w:hint="default" w:ascii="Times New Roman" w:hAnsi="Times New Roman" w:eastAsia="SimSun"/>
              <w:b/>
              <w:sz w:val="20"/>
              <w:u w:val="single"/>
              <w:lang w:val="en-US" w:eastAsia="zh-CN"/>
            </w:rPr>
          </w:sdtEndPr>
          <w:sdtContent>
            <w:tc>
              <w:tcPr>
                <w:tcW w:w="6480" w:type="dxa"/>
                <w:vAlign w:val="center"/>
              </w:tcPr>
              <w:p>
                <w:pPr>
                  <w:rPr>
                    <w:rFonts w:ascii="Times New Roman" w:hAnsi="Times New Roman" w:eastAsia="SimSun"/>
                    <w:b/>
                    <w:sz w:val="20"/>
                    <w:lang w:eastAsia="zh-CN"/>
                  </w:rPr>
                </w:pPr>
                <w:r>
                  <w:rPr>
                    <w:rFonts w:hint="eastAsia" w:ascii="Times New Roman" w:hAnsi="Times New Roman" w:eastAsia="SimSun"/>
                    <w:b/>
                    <w:sz w:val="20"/>
                    <w:u w:val="single"/>
                    <w:lang w:val="en-US" w:eastAsia="zh-CN"/>
                  </w:rPr>
                  <w:t xml:space="preserve">         </w:t>
                </w:r>
                <w:r>
                  <w:rPr>
                    <w:rFonts w:hint="eastAsia" w:ascii="Times New Roman" w:hAnsi="Times New Roman" w:eastAsia="SimSun"/>
                    <w:b/>
                    <w:sz w:val="20"/>
                    <w:lang w:eastAsia="zh-CN"/>
                  </w:rPr>
                  <w:t>年</w:t>
                </w:r>
                <w:r>
                  <w:rPr>
                    <w:rFonts w:hint="eastAsia" w:ascii="Times New Roman" w:hAnsi="Times New Roman" w:eastAsia="SimSun"/>
                    <w:b/>
                    <w:sz w:val="20"/>
                    <w:u w:val="single"/>
                    <w:lang w:val="en-US" w:eastAsia="zh-CN"/>
                  </w:rPr>
                  <w:t xml:space="preserve">        </w:t>
                </w:r>
                <w:r>
                  <w:rPr>
                    <w:rFonts w:hint="eastAsia" w:ascii="Times New Roman" w:hAnsi="Times New Roman" w:eastAsia="SimSun"/>
                    <w:b/>
                    <w:sz w:val="20"/>
                    <w:lang w:eastAsia="zh-CN"/>
                  </w:rPr>
                  <w:t>月</w:t>
                </w:r>
                <w:r>
                  <w:rPr>
                    <w:rFonts w:hint="eastAsia" w:ascii="Times New Roman" w:hAnsi="Times New Roman" w:eastAsia="SimSun"/>
                    <w:b/>
                    <w:sz w:val="20"/>
                    <w:u w:val="single"/>
                    <w:lang w:val="en-US" w:eastAsia="zh-CN"/>
                  </w:rPr>
                  <w:t xml:space="preserve">        </w:t>
                </w:r>
                <w:r>
                  <w:rPr>
                    <w:rFonts w:hint="eastAsia" w:ascii="Times New Roman" w:hAnsi="Times New Roman" w:eastAsia="SimSun"/>
                    <w:b/>
                    <w:sz w:val="20"/>
                    <w:lang w:eastAsia="zh-CN"/>
                  </w:rPr>
                  <w:t>日</w:t>
                </w:r>
              </w:p>
            </w:tc>
          </w:sdtContent>
        </w:sdt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申请人（负责销售人员）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 xml:space="preserve">   注明：武汉瑞德仪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color w:val="10243F" w:themeColor="text2" w:themeShade="80"/>
                <w:sz w:val="20"/>
                <w:lang w:eastAsia="zh-CN"/>
              </w:rPr>
              <w:t>支持类型</w:t>
            </w:r>
          </w:p>
        </w:tc>
        <w:tc>
          <w:tcPr>
            <w:tcW w:w="6480" w:type="dxa"/>
            <w:vAlign w:val="center"/>
          </w:tcPr>
          <w:p>
            <w:pPr>
              <w:tabs>
                <w:tab w:val="left" w:pos="972"/>
                <w:tab w:val="left" w:pos="1962"/>
                <w:tab w:val="left" w:pos="3042"/>
                <w:tab w:val="left" w:pos="4482"/>
              </w:tabs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ascii="SimSun" w:hAnsi="SimSun" w:eastAsia="SimSun"/>
                <w:b/>
                <w:sz w:val="20"/>
              </w:rPr>
              <w:object>
                <v:shape id="_x0000_i1025" o:spt="201" type="#_x0000_t201" style="height:16.5pt;width:39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Type_Demo" w:shapeid="_x0000_i1025"/>
              </w:object>
            </w: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26" o:spt="201" type="#_x0000_t201" style="height:16.5pt;width:39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8" w:name="Type_Sample" w:shapeid="_x0000_i1026"/>
              </w:object>
            </w: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27" o:spt="201" type="#_x0000_t201" style="height:16.5pt;width:63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0" w:name="Type_Visit" w:shapeid="_x0000_i1027"/>
              </w:object>
            </w: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28" o:spt="201" type="#_x0000_t201" style="height:16.5pt;width:39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w:control r:id="rId12" w:name="Type_Meeting" w:shapeid="_x0000_i1028"/>
              </w:object>
            </w: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29" o:spt="201" type="#_x0000_t201" style="height:16.5pt;width:39.7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w:control r:id="rId14" w:name="Type_Post" w:shapeid="_x0000_i1029"/>
              </w:object>
            </w: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30" o:spt="201" type="#_x0000_t201" style="height:16.5pt;width:39.7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w:control r:id="rId16" w:name="Type_Other" w:shapeid="_x0000_i1030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color w:val="10243F" w:themeColor="text2" w:themeShade="80"/>
                <w:sz w:val="20"/>
                <w:lang w:eastAsia="zh-CN"/>
              </w:rPr>
              <w:t>支持目的</w:t>
            </w:r>
          </w:p>
        </w:tc>
        <w:tc>
          <w:tcPr>
            <w:tcW w:w="6480" w:type="dxa"/>
            <w:vAlign w:val="center"/>
          </w:tcPr>
          <w:p>
            <w:pPr>
              <w:tabs>
                <w:tab w:val="left" w:pos="972"/>
                <w:tab w:val="left" w:pos="1962"/>
                <w:tab w:val="left" w:pos="3042"/>
                <w:tab w:val="left" w:pos="4482"/>
              </w:tabs>
              <w:rPr>
                <w:rFonts w:ascii="SimSun" w:hAnsi="SimSun" w:eastAsia="SimSun"/>
                <w:b/>
                <w:sz w:val="20"/>
                <w:lang w:eastAsia="zh-CN"/>
              </w:rPr>
            </w:pP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31" o:spt="201" type="#_x0000_t201" style="height:16.5pt;width:39.7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w:control r:id="rId18" w:name="Target_Explore" w:shapeid="_x0000_i1031"/>
              </w:object>
            </w: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32" o:spt="201" type="#_x0000_t201" style="height:16.5pt;width:63.7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w:control r:id="rId20" w:name="Target_Special" w:shapeid="_x0000_i1032"/>
              </w:object>
            </w: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33" o:spt="201" type="#_x0000_t201" style="height:16.5pt;width:38.2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w:control r:id="rId22" w:name="Target_Compete" w:shapeid="_x0000_i1033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推荐产品类型</w:t>
            </w:r>
          </w:p>
        </w:tc>
        <w:tc>
          <w:tcPr>
            <w:tcW w:w="6480" w:type="dxa"/>
            <w:vAlign w:val="center"/>
          </w:tcPr>
          <w:p>
            <w:pPr>
              <w:tabs>
                <w:tab w:val="left" w:pos="1962"/>
                <w:tab w:val="left" w:pos="3042"/>
                <w:tab w:val="left" w:pos="4482"/>
              </w:tabs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34" o:spt="201" type="#_x0000_t201" style="height:16.5pt;width:48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w:control r:id="rId24" w:name="BU_TMT" w:shapeid="_x0000_i1034"/>
              </w:object>
            </w: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35" o:spt="201" type="#_x0000_t201" style="height:16.5pt;width:33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w:control r:id="rId26" w:name="BU_NI" w:shapeid="_x0000_i1035"/>
              </w:object>
            </w: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36" o:spt="201" type="#_x0000_t201" style="height:16.5pt;width:48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w:control r:id="rId28" w:name="BU_SOM" w:shapeid="_x0000_i1036"/>
              </w:object>
            </w: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37" o:spt="201" type="#_x0000_t201" style="height:16.5pt;width:39.75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w:control r:id="rId30" w:name="BU_AFM" w:shapeid="_x0000_i1037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</w:trPr>
        <w:tc>
          <w:tcPr>
            <w:tcW w:w="297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推荐产品型号</w:t>
            </w:r>
          </w:p>
        </w:tc>
        <w:tc>
          <w:tcPr>
            <w:tcW w:w="6480" w:type="dxa"/>
            <w:vAlign w:val="center"/>
          </w:tcPr>
          <w:p>
            <w:pPr>
              <w:pStyle w:val="26"/>
              <w:numPr>
                <w:ilvl w:val="0"/>
                <w:numId w:val="0"/>
              </w:numPr>
              <w:tabs>
                <w:tab w:val="left" w:pos="972"/>
                <w:tab w:val="left" w:pos="1962"/>
                <w:tab w:val="left" w:pos="3042"/>
                <w:tab w:val="left" w:pos="4482"/>
              </w:tabs>
              <w:ind w:left="360" w:leftChars="0"/>
              <w:rPr>
                <w:rFonts w:ascii="Times New Roman" w:hAnsi="Times New Roman"/>
                <w:b/>
                <w:sz w:val="20"/>
              </w:rPr>
            </w:pPr>
          </w:p>
        </w:tc>
      </w:tr>
    </w:tbl>
    <w:p>
      <w:pPr>
        <w:rPr>
          <w:rFonts w:ascii="Times New Roman" w:hAnsi="Times New Roman" w:eastAsia="SimSun"/>
          <w:sz w:val="20"/>
        </w:rPr>
      </w:pPr>
    </w:p>
    <w:p>
      <w:pPr>
        <w:pStyle w:val="2"/>
        <w:numPr>
          <w:ilvl w:val="0"/>
          <w:numId w:val="1"/>
        </w:numPr>
        <w:rPr>
          <w:rFonts w:ascii="Times New Roman" w:hAnsi="Times New Roman" w:eastAsia="SimSun"/>
          <w:color w:val="FF0000"/>
          <w:sz w:val="20"/>
        </w:rPr>
      </w:pPr>
      <w:r>
        <w:rPr>
          <w:rFonts w:hint="eastAsia" w:ascii="Times New Roman" w:hAnsi="Times New Roman" w:eastAsia="SimSun"/>
          <w:color w:val="FF0000"/>
          <w:sz w:val="20"/>
          <w:lang w:eastAsia="zh-CN"/>
        </w:rPr>
        <w:t>项目及客户信息（</w:t>
      </w:r>
      <w:r>
        <w:rPr>
          <w:rFonts w:hint="eastAsia" w:ascii="Times New Roman" w:hAnsi="Times New Roman" w:eastAsia="SimSun"/>
          <w:color w:val="FF0000"/>
          <w:sz w:val="20"/>
          <w:lang w:val="en-US" w:eastAsia="zh-CN"/>
        </w:rPr>
        <w:t>客户填写</w:t>
      </w:r>
      <w:r>
        <w:rPr>
          <w:rFonts w:hint="eastAsia" w:ascii="Times New Roman" w:hAnsi="Times New Roman" w:eastAsia="SimSun"/>
          <w:color w:val="FF0000"/>
          <w:sz w:val="20"/>
          <w:lang w:eastAsia="zh-CN"/>
        </w:rPr>
        <w:t>）</w:t>
      </w:r>
    </w:p>
    <w:tbl>
      <w:tblPr>
        <w:tblStyle w:val="15"/>
        <w:tblW w:w="945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6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客户单位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是否已加入SF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38" o:spt="201" type="#_x0000_t201" style="height:16.5pt;width:36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w:control r:id="rId32" w:name="SF_YES" w:shapeid="_x0000_i1038"/>
              </w:object>
            </w:r>
            <w:r>
              <w:rPr>
                <w:rFonts w:hint="eastAsia" w:ascii="SimSun" w:hAnsi="SimSun" w:eastAsia="SimSun" w:cs="SimSun"/>
                <w:sz w:val="20"/>
                <w:lang w:eastAsia="zh-CN"/>
              </w:rPr>
              <w:tab/>
            </w:r>
            <w:r>
              <w:rPr>
                <w:rFonts w:hint="eastAsia" w:ascii="SimSun" w:hAnsi="SimSun" w:eastAsia="SimSun" w:cs="SimSun"/>
                <w:sz w:val="20"/>
                <w:lang w:eastAsia="zh-CN"/>
              </w:rPr>
              <w:tab/>
            </w:r>
            <w:r>
              <w:rPr>
                <w:rFonts w:ascii="SimSun" w:hAnsi="SimSun" w:eastAsia="SimSun" w:cs="SimSun"/>
                <w:sz w:val="20"/>
                <w:lang w:eastAsia="zh-CN"/>
              </w:rPr>
              <w:tab/>
            </w: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39" o:spt="201" type="#_x0000_t201" style="height:16.5pt;width:36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w:control r:id="rId34" w:name="SF_NO" w:shapeid="_x0000_i1039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若是，请复制链接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http://...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若否，请补充以下信息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</w:rPr>
            </w:pPr>
            <w:r>
              <w:rPr>
                <w:rFonts w:hint="eastAsia" w:ascii="SimSun" w:hAnsi="SimSun" w:eastAsia="SimSun" w:cs="SimSun"/>
                <w:sz w:val="20"/>
                <w:lang w:eastAsia="zh-CN"/>
              </w:rPr>
              <w:tab/>
            </w: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客户联系人姓名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SimSun" w:hAnsi="SimSun" w:eastAsia="SimSun" w:cs="SimSun"/>
                <w:sz w:val="20"/>
                <w:lang w:eastAsia="zh-CN"/>
              </w:rPr>
              <w:tab/>
            </w: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客户角色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ascii="SimSun" w:hAnsi="SimSun" w:eastAsia="SimSun"/>
                <w:b/>
                <w:sz w:val="20"/>
              </w:rPr>
              <w:object>
                <v:shape id="_x0000_i1040" o:spt="201" type="#_x0000_t201" style="height:16.5pt;width:33.75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w:control r:id="rId36" w:name="ROLE_EB" w:shapeid="_x0000_i1040"/>
              </w:object>
            </w:r>
            <w:r>
              <w:rPr>
                <w:rFonts w:ascii="SimSun" w:hAnsi="SimSun" w:eastAsia="SimSun"/>
                <w:b/>
                <w:sz w:val="20"/>
              </w:rPr>
              <w:object>
                <v:shape id="_x0000_i1041" o:spt="201" type="#_x0000_t201" style="height:16.5pt;width:33.7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w:control r:id="rId38" w:name="ROLE_TB" w:shapeid="_x0000_i1041"/>
              </w:object>
            </w:r>
            <w:r>
              <w:rPr>
                <w:rFonts w:ascii="SimSun" w:hAnsi="SimSun" w:eastAsia="SimSun"/>
                <w:b/>
                <w:sz w:val="20"/>
              </w:rPr>
              <w:object>
                <v:shape id="_x0000_i1042" o:spt="201" type="#_x0000_t201" style="height:16.5pt;width:48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w:control r:id="rId40" w:name="ROLE_COACH" w:shapeid="_x0000_i1042"/>
              </w:object>
            </w:r>
            <w:r>
              <w:rPr>
                <w:rFonts w:ascii="SimSun" w:hAnsi="SimSun" w:eastAsia="SimSun"/>
                <w:b/>
                <w:sz w:val="20"/>
              </w:rPr>
              <w:object>
                <v:shape id="_x0000_i1043" o:spt="201" type="#_x0000_t201" style="height:16.5pt;width:40.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w:control r:id="rId42" w:name="ROLE_USER" w:shapeid="_x0000_i1043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SimSun" w:hAnsi="SimSun" w:eastAsia="SimSun" w:cs="SimSun"/>
                <w:sz w:val="20"/>
                <w:lang w:eastAsia="zh-CN"/>
              </w:rPr>
              <w:tab/>
            </w: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项目阶段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ascii="SimSun" w:hAnsi="SimSun" w:eastAsia="SimSun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SimSun" w:hAnsi="SimSun" w:eastAsia="SimSun" w:cs="SimSun"/>
                <w:sz w:val="20"/>
                <w:lang w:eastAsia="zh-CN"/>
              </w:rPr>
              <w:tab/>
            </w: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预期结单日期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ascii="SimSun" w:hAnsi="SimSun" w:eastAsia="SimSun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SimSun" w:hAnsi="SimSun" w:eastAsia="SimSun" w:cs="SimSun"/>
                <w:sz w:val="20"/>
                <w:lang w:eastAsia="zh-CN"/>
              </w:rPr>
              <w:tab/>
            </w: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成单可能性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ascii="SimSun" w:hAnsi="SimSun" w:eastAsia="SimSun"/>
                <w:b/>
                <w:sz w:val="20"/>
                <w:lang w:eastAsia="zh-CN"/>
              </w:rPr>
            </w:pP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44" o:spt="201" type="#_x0000_t201" style="height:16.5pt;width:44.2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w:control r:id="rId44" w:name="PSB_UNK" w:shapeid="_x0000_i1044"/>
              </w:object>
            </w: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45" o:spt="201" type="#_x0000_t201" style="height:16.5pt;width:44.2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w:control r:id="rId46" w:name="PSB_25" w:shapeid="_x0000_i1045"/>
              </w:object>
            </w: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46" o:spt="201" type="#_x0000_t201" style="height:16.5pt;width:44.2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w:control r:id="rId48" w:name="PSB_50" w:shapeid="_x0000_i1046"/>
              </w:object>
            </w: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47" o:spt="201" type="#_x0000_t201" style="height:16.5pt;width:44.25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w:control r:id="rId50" w:name="PSB_75" w:shapeid="_x0000_i1047"/>
              </w:object>
            </w: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48" o:spt="201" type="#_x0000_t201" style="height:16.5pt;width:44.2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w:control r:id="rId52" w:name="PSB_95" w:shapeid="_x0000_i1048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SimSun" w:hAnsi="SimSun" w:eastAsia="SimSun" w:cs="SimSun"/>
                <w:b/>
                <w:sz w:val="20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sz w:val="20"/>
                <w:lang w:eastAsia="zh-CN"/>
              </w:rPr>
              <w:tab/>
            </w:r>
            <w:r>
              <w:rPr>
                <w:rFonts w:hint="eastAsia" w:ascii="SimSun" w:hAnsi="SimSun" w:eastAsia="SimSun" w:cs="SimSun"/>
                <w:b/>
                <w:sz w:val="20"/>
                <w:lang w:eastAsia="zh-CN"/>
              </w:rPr>
              <w:t>预算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SimSun" w:hAnsi="SimSun" w:eastAsia="SimSun" w:cs="SimSun"/>
                <w:b/>
                <w:sz w:val="20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sz w:val="20"/>
                <w:lang w:eastAsia="zh-CN"/>
              </w:rPr>
              <w:tab/>
            </w:r>
            <w:r>
              <w:rPr>
                <w:rFonts w:hint="eastAsia" w:ascii="SimSun" w:hAnsi="SimSun" w:eastAsia="SimSun" w:cs="SimSun"/>
                <w:b/>
                <w:sz w:val="20"/>
                <w:lang w:eastAsia="zh-CN"/>
              </w:rPr>
              <w:t>竞争（若无，也请注明）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客户联系方式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sz w:val="20"/>
                <w:lang w:eastAsia="zh-CN"/>
              </w:rPr>
              <w:tab/>
            </w: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电话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sz w:val="20"/>
                <w:lang w:eastAsia="zh-CN"/>
              </w:rPr>
              <w:tab/>
            </w: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电子邮箱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SimSun" w:hAnsi="SimSun" w:eastAsia="SimSun" w:cs="SimSun"/>
                <w:b/>
                <w:sz w:val="20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sz w:val="20"/>
                <w:lang w:eastAsia="zh-CN"/>
              </w:rPr>
              <w:tab/>
            </w:r>
            <w:r>
              <w:rPr>
                <w:rFonts w:hint="eastAsia" w:ascii="SimSun" w:hAnsi="SimSun" w:eastAsia="SimSun" w:cs="SimSun"/>
                <w:b/>
                <w:sz w:val="20"/>
                <w:lang w:eastAsia="zh-CN"/>
              </w:rPr>
              <w:t>应用领域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rPr>
                <w:rFonts w:ascii="SimSun" w:hAnsi="SimSun" w:eastAsia="SimSun" w:cs="SimSun"/>
                <w:b/>
                <w:sz w:val="20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sz w:val="20"/>
                <w:lang w:eastAsia="zh-CN"/>
              </w:rPr>
              <w:tab/>
            </w:r>
            <w:r>
              <w:rPr>
                <w:rFonts w:hint="eastAsia" w:ascii="SimSun" w:hAnsi="SimSun" w:eastAsia="SimSun" w:cs="SimSun"/>
                <w:b/>
                <w:sz w:val="20"/>
                <w:lang w:eastAsia="zh-CN"/>
              </w:rPr>
              <w:t>其它联系人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exact"/>
        </w:trPr>
        <w:tc>
          <w:tcPr>
            <w:tcW w:w="2970" w:type="dxa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sz w:val="20"/>
                <w:lang w:eastAsia="zh-CN"/>
              </w:rPr>
              <w:t>预期目标（请明确，如指标，功能等）</w:t>
            </w:r>
          </w:p>
        </w:tc>
        <w:tc>
          <w:tcPr>
            <w:tcW w:w="6480" w:type="dxa"/>
            <w:vAlign w:val="center"/>
          </w:tcPr>
          <w:p>
            <w:pPr>
              <w:jc w:val="center"/>
              <w:rPr>
                <w:rFonts w:ascii="Microsoft YaHei" w:hAnsi="Microsoft YaHei" w:eastAsia="Microsoft YaHei"/>
                <w:sz w:val="20"/>
                <w:lang w:eastAsia="zh-CN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ascii="Times New Roman" w:hAnsi="Times New Roman" w:eastAsia="SimSun"/>
          <w:sz w:val="20"/>
          <w:lang w:eastAsia="zh-CN"/>
        </w:rPr>
        <w:sectPr>
          <w:headerReference r:id="rId3" w:type="default"/>
          <w:footerReference r:id="rId4" w:type="default"/>
          <w:footnotePr>
            <w:numFmt w:val="chicago"/>
          </w:footnotePr>
          <w:pgSz w:w="12240" w:h="15840"/>
          <w:pgMar w:top="1440" w:right="1440" w:bottom="1440" w:left="144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rPr>
          <w:rFonts w:eastAsia="SimSun"/>
          <w:color w:val="FF0000"/>
          <w:sz w:val="20"/>
          <w:lang w:eastAsia="zh-CN"/>
        </w:rPr>
      </w:pPr>
      <w:r>
        <w:rPr>
          <w:rFonts w:hint="eastAsia" w:ascii="Times New Roman" w:hAnsi="Times New Roman" w:eastAsia="SimSun"/>
          <w:color w:val="FF0000"/>
          <w:sz w:val="20"/>
          <w:lang w:eastAsia="zh-CN"/>
        </w:rPr>
        <w:t>样品信息（</w:t>
      </w:r>
      <w:r>
        <w:rPr>
          <w:rFonts w:hint="eastAsia" w:ascii="Times New Roman" w:hAnsi="Times New Roman" w:eastAsia="SimSun"/>
          <w:color w:val="FF0000"/>
          <w:sz w:val="20"/>
          <w:lang w:val="en-US" w:eastAsia="zh-CN"/>
        </w:rPr>
        <w:t>客户填写</w:t>
      </w:r>
      <w:bookmarkStart w:id="0" w:name="_GoBack"/>
      <w:bookmarkEnd w:id="0"/>
      <w:r>
        <w:rPr>
          <w:rFonts w:hint="eastAsia" w:ascii="Times New Roman" w:hAnsi="Times New Roman" w:eastAsia="SimSun"/>
          <w:color w:val="FF0000"/>
          <w:sz w:val="20"/>
          <w:lang w:eastAsia="zh-CN"/>
        </w:rPr>
        <w:t>）</w:t>
      </w:r>
    </w:p>
    <w:tbl>
      <w:tblPr>
        <w:tblStyle w:val="15"/>
        <w:tblW w:w="935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90"/>
        <w:gridCol w:w="850"/>
        <w:gridCol w:w="63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B3B3B3"/>
            <w:vAlign w:val="center"/>
          </w:tcPr>
          <w:p>
            <w:pPr>
              <w:jc w:val="center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样品</w:t>
            </w:r>
            <w:r>
              <w:rPr>
                <w:rFonts w:ascii="Times New Roman" w:hAnsi="Times New Roman" w:eastAsia="SimSun"/>
                <w:b/>
                <w:sz w:val="20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编号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3B3B3"/>
            <w:vAlign w:val="center"/>
          </w:tcPr>
          <w:p>
            <w:pPr>
              <w:jc w:val="center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样品名称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3B3B3"/>
            <w:vAlign w:val="center"/>
          </w:tcPr>
          <w:p>
            <w:pPr>
              <w:jc w:val="center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使用</w:t>
            </w:r>
            <w:r>
              <w:rPr>
                <w:rFonts w:ascii="Times New Roman" w:hAnsi="Times New Roman" w:eastAsia="SimSun"/>
                <w:b/>
                <w:sz w:val="20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设备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jc w:val="center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测量位置，参数及预期目标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SimSun"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SimSun"/>
                <w:sz w:val="20"/>
                <w:lang w:eastAsia="zh-CN"/>
              </w:rPr>
            </w:pPr>
          </w:p>
        </w:tc>
        <w:tc>
          <w:tcPr>
            <w:tcW w:w="6379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icrosoft YaHei" w:hAnsi="Microsoft YaHei" w:eastAsia="Microsoft YaHei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SimSun"/>
                <w:sz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SimSun"/>
                <w:sz w:val="20"/>
                <w:lang w:eastAsia="zh-CN"/>
              </w:rPr>
            </w:pPr>
          </w:p>
        </w:tc>
        <w:tc>
          <w:tcPr>
            <w:tcW w:w="63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SimSun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SimSun"/>
                <w:sz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SimSun"/>
                <w:sz w:val="20"/>
                <w:lang w:eastAsia="zh-CN"/>
              </w:rPr>
            </w:pPr>
          </w:p>
        </w:tc>
        <w:tc>
          <w:tcPr>
            <w:tcW w:w="63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SimSun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SimSun"/>
                <w:sz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SimSun"/>
                <w:sz w:val="20"/>
                <w:lang w:eastAsia="zh-CN"/>
              </w:rPr>
            </w:pPr>
          </w:p>
        </w:tc>
        <w:tc>
          <w:tcPr>
            <w:tcW w:w="63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SimSun"/>
                <w:sz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SimSun"/>
                <w:sz w:val="20"/>
                <w:lang w:eastAsia="zh-CN"/>
              </w:rPr>
            </w:pPr>
          </w:p>
        </w:tc>
        <w:tc>
          <w:tcPr>
            <w:tcW w:w="63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SimSun"/>
                <w:sz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SimSun"/>
                <w:sz w:val="20"/>
                <w:lang w:eastAsia="zh-CN"/>
              </w:rPr>
            </w:pPr>
          </w:p>
        </w:tc>
        <w:tc>
          <w:tcPr>
            <w:tcW w:w="63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  <w:tc>
          <w:tcPr>
            <w:tcW w:w="63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  <w:tc>
          <w:tcPr>
            <w:tcW w:w="63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超出请另附说明</w:t>
            </w:r>
          </w:p>
        </w:tc>
      </w:tr>
    </w:tbl>
    <w:p>
      <w:pPr>
        <w:jc w:val="both"/>
        <w:rPr>
          <w:rFonts w:ascii="Times New Roman" w:hAnsi="Times New Roman" w:eastAsia="SimSun"/>
          <w:sz w:val="20"/>
          <w:lang w:val="da-DK" w:eastAsia="zh-CN"/>
        </w:rPr>
      </w:pPr>
    </w:p>
    <w:p>
      <w:pPr>
        <w:pStyle w:val="2"/>
        <w:numPr>
          <w:ilvl w:val="0"/>
          <w:numId w:val="1"/>
        </w:numPr>
        <w:rPr>
          <w:rFonts w:ascii="Times New Roman" w:hAnsi="Times New Roman" w:eastAsia="SimSun"/>
          <w:sz w:val="20"/>
          <w:lang w:eastAsia="zh-CN"/>
        </w:rPr>
      </w:pPr>
      <w:r>
        <w:rPr>
          <w:rFonts w:hint="eastAsia" w:ascii="Times New Roman" w:hAnsi="Times New Roman" w:eastAsia="SimSun"/>
          <w:sz w:val="20"/>
          <w:lang w:eastAsia="zh-CN"/>
        </w:rPr>
        <w:t>应用支持信息（应用填写内容）</w:t>
      </w:r>
    </w:p>
    <w:tbl>
      <w:tblPr>
        <w:tblStyle w:val="15"/>
        <w:tblW w:w="945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6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jc w:val="both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支持人姓名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ascii="Times New Roman" w:hAnsi="Times New Roman" w:eastAsia="SimSun"/>
                <w:b/>
                <w:sz w:val="20"/>
              </w:rPr>
            </w:pPr>
            <w:r>
              <w:rPr>
                <w:rFonts w:ascii="SimSun" w:hAnsi="SimSun" w:eastAsia="SimSun"/>
                <w:b/>
                <w:sz w:val="20"/>
              </w:rPr>
              <w:object>
                <v:shape id="_x0000_i1049" o:spt="201" type="#_x0000_t201" style="height:16.5pt;width:33.75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w:control r:id="rId54" w:name="APPS_HH" w:shapeid="_x0000_i1049"/>
              </w:object>
            </w:r>
            <w:r>
              <w:rPr>
                <w:rFonts w:ascii="SimSun" w:hAnsi="SimSun" w:eastAsia="SimSun"/>
                <w:b/>
                <w:sz w:val="20"/>
              </w:rPr>
              <w:object>
                <v:shape id="_x0000_i1050" o:spt="201" type="#_x0000_t201" style="height:16.5pt;width:33.75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w:control r:id="rId56" w:name="APPS_DL" w:shapeid="_x0000_i1050"/>
              </w:object>
            </w:r>
            <w:r>
              <w:rPr>
                <w:rFonts w:ascii="SimSun" w:hAnsi="SimSun" w:eastAsia="SimSun"/>
                <w:b/>
                <w:sz w:val="20"/>
              </w:rPr>
              <w:object>
                <v:shape id="_x0000_i1051" o:spt="201" type="#_x0000_t201" style="height:16.5pt;width:33.75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w:control r:id="rId58" w:name="APPS_YM" w:shapeid="_x0000_i1051"/>
              </w:object>
            </w:r>
            <w:r>
              <w:rPr>
                <w:rFonts w:ascii="SimSun" w:hAnsi="SimSun" w:eastAsia="SimSun"/>
                <w:b/>
                <w:sz w:val="20"/>
              </w:rPr>
              <w:object>
                <v:shape id="_x0000_i1052" o:spt="201" type="#_x0000_t201" style="height:16.5pt;width:33.75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w:control r:id="rId60" w:name="APPS_KW" w:shapeid="_x0000_i1052"/>
              </w:object>
            </w:r>
            <w:r>
              <w:rPr>
                <w:rFonts w:ascii="SimSun" w:hAnsi="SimSun" w:eastAsia="SimSun"/>
                <w:b/>
                <w:sz w:val="20"/>
              </w:rPr>
              <w:object>
                <v:shape id="_x0000_i1053" o:spt="201" type="#_x0000_t201" style="height:16.5pt;width:33.75pt;" o:ole="t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t"/>
                  <w10:wrap type="none"/>
                  <w10:anchorlock/>
                </v:shape>
                <w:control r:id="rId62" w:name="APPS_YT" w:shapeid="_x0000_i1053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jc w:val="both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销售推荐设备是否合适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ascii="Times New Roman" w:hAnsi="Times New Roman" w:eastAsia="SimSun"/>
                <w:b/>
                <w:sz w:val="20"/>
              </w:rPr>
            </w:pP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54" o:spt="201" type="#_x0000_t201" style="height:16.5pt;width:36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w:control r:id="rId64" w:name="SUIT_YES" w:shapeid="_x0000_i1054"/>
              </w:object>
            </w: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55" o:spt="201" type="#_x0000_t201" style="height:16.5pt;width:36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w:control r:id="rId65" w:name="SUIT_NO" w:shapeid="_x0000_i1055"/>
              </w:object>
            </w: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若不合适，请推荐：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jc w:val="both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预期完成时间</w:t>
            </w:r>
          </w:p>
        </w:tc>
        <w:sdt>
          <w:sdtPr>
            <w:rPr>
              <w:rFonts w:ascii="Times New Roman" w:hAnsi="Times New Roman" w:eastAsia="SimSun"/>
              <w:b/>
              <w:sz w:val="20"/>
              <w:lang w:eastAsia="zh-CN"/>
            </w:rPr>
            <w:alias w:val="Fns_Date"/>
            <w:tag w:val="Date"/>
            <w:id w:val="1369182590"/>
            <w:placeholder>
              <w:docPart w:val="4A5DC4C0EBAF42ABADDA74C26331FA82"/>
            </w:placeholder>
            <w:showingPlcHdr/>
            <w:date>
              <w:dateFormat w:val="yyyy'年'M'月'd'日'"/>
              <w:lid w:val="zh-CN"/>
              <w:storeMappedDataAs w:val="datetime"/>
              <w:calendar w:val="gregorian"/>
            </w:date>
          </w:sdtPr>
          <w:sdtEndPr>
            <w:rPr>
              <w:rFonts w:ascii="Times New Roman" w:hAnsi="Times New Roman" w:eastAsia="SimSun"/>
              <w:b/>
              <w:sz w:val="20"/>
              <w:lang w:eastAsia="zh-CN"/>
            </w:rPr>
          </w:sdtEndPr>
          <w:sdtContent>
            <w:tc>
              <w:tcPr>
                <w:tcW w:w="6480" w:type="dxa"/>
                <w:vAlign w:val="center"/>
              </w:tcPr>
              <w:p>
                <w:pPr>
                  <w:rPr>
                    <w:rFonts w:ascii="Times New Roman" w:hAnsi="Times New Roman" w:eastAsia="SimSun"/>
                    <w:b/>
                    <w:sz w:val="20"/>
                    <w:lang w:eastAsia="zh-CN"/>
                  </w:rPr>
                </w:pPr>
                <w:r>
                  <w:rPr>
                    <w:rStyle w:val="31"/>
                  </w:rPr>
                  <w:t>Click here to enter a date.</w:t>
                </w:r>
              </w:p>
            </w:tc>
          </w:sdtContent>
        </w:sdt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jc w:val="both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是否具备支持条件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ascii="Times New Roman" w:hAnsi="Times New Roman" w:eastAsia="SimSun"/>
                <w:b/>
                <w:sz w:val="20"/>
                <w:lang w:eastAsia="ja-JP"/>
              </w:rPr>
            </w:pP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56" o:spt="201" type="#_x0000_t201" style="height:16.5pt;width:36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w:control r:id="rId67" w:name="ACE_YES" w:shapeid="_x0000_i1056"/>
              </w:object>
            </w: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57" o:spt="201" type="#_x0000_t201" style="height:16.5pt;width:36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w:control r:id="rId68" w:name="ACE_NO" w:shapeid="_x0000_i1057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</w:trPr>
        <w:tc>
          <w:tcPr>
            <w:tcW w:w="2970" w:type="dxa"/>
            <w:vAlign w:val="center"/>
          </w:tcPr>
          <w:p>
            <w:pPr>
              <w:jc w:val="both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若否，是否已经寻求支持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70" w:type="dxa"/>
            <w:vAlign w:val="center"/>
          </w:tcPr>
          <w:p>
            <w:pPr>
              <w:jc w:val="both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支持结果评估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58" o:spt="201" type="#_x0000_t201" style="height:16.5pt;width:62.25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w:control r:id="rId69" w:name="NO" w:shapeid="_x0000_i1058"/>
              </w:object>
            </w: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59" o:spt="201" type="#_x0000_t201" style="height:16.5pt;width:66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w:control r:id="rId71" w:name="MOST" w:shapeid="_x0000_i1059"/>
              </w:object>
            </w:r>
            <w:r>
              <w:rPr>
                <w:rFonts w:ascii="Times New Roman" w:hAnsi="Times New Roman" w:eastAsia="SimSun"/>
                <w:b/>
                <w:sz w:val="20"/>
              </w:rPr>
              <w:object>
                <v:shape id="_x0000_i1060" o:spt="201" type="#_x0000_t201" style="height:16.5pt;width:75.7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w:control r:id="rId73" w:name="EXCESS" w:shapeid="_x0000_i1060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exact"/>
        </w:trPr>
        <w:tc>
          <w:tcPr>
            <w:tcW w:w="2970" w:type="dxa"/>
            <w:vAlign w:val="center"/>
          </w:tcPr>
          <w:p>
            <w:pPr>
              <w:jc w:val="both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SimSun"/>
                <w:b/>
                <w:sz w:val="20"/>
                <w:lang w:eastAsia="zh-CN"/>
              </w:rPr>
              <w:t>备注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ascii="Times New Roman" w:hAnsi="Times New Roman" w:eastAsia="SimSun"/>
                <w:b/>
                <w:sz w:val="20"/>
                <w:lang w:eastAsia="zh-CN"/>
              </w:rPr>
            </w:pPr>
          </w:p>
        </w:tc>
      </w:tr>
    </w:tbl>
    <w:p>
      <w:pPr>
        <w:jc w:val="both"/>
        <w:rPr>
          <w:rFonts w:ascii="Times New Roman" w:hAnsi="Times New Roman" w:eastAsia="SimSun"/>
          <w:sz w:val="20"/>
          <w:lang w:val="da-DK" w:eastAsia="zh-CN"/>
        </w:rPr>
      </w:pPr>
    </w:p>
    <w:sectPr>
      <w:footnotePr>
        <w:numFmt w:val="chicago"/>
      </w:footnote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right" w:pos="9360"/>
        <w:tab w:val="clear" w:pos="8640"/>
      </w:tabs>
      <w:rPr>
        <w:b/>
        <w:bCs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280035</wp:posOffset>
              </wp:positionH>
              <wp:positionV relativeFrom="paragraph">
                <wp:posOffset>124460</wp:posOffset>
              </wp:positionV>
              <wp:extent cx="5715000" cy="0"/>
              <wp:effectExtent l="0" t="0" r="0" b="0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22.05pt;margin-top:9.8pt;height:0pt;width:450pt;z-index:251657216;mso-width-relative:page;mso-height-relative:page;" filled="f" stroked="t" coordsize="21600,21600" o:gfxdata="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VhRBe1QAA&#10;AAgBAAAPAAAAAAAAAAEAIAAAACIAAABkcnMvZG93bnJldi54bWxQSwECFAAUAAAACACHTuJAVU6R&#10;f68BAABRAwAADgAAAAAAAAABACAAAAAkAQAAZHJzL2Uyb0RvYy54bWxQSwUGAAAAAAYABgBZAQAA&#10;RQUAAAAA&#10;">
              <v:fill on="f" focussize="0,0"/>
              <v:stroke color="#808080" joinstyle="round"/>
              <v:imagedata o:title=""/>
              <o:lock v:ext="edit" aspectratio="f"/>
            </v:line>
          </w:pict>
        </mc:Fallback>
      </mc:AlternateContent>
    </w:r>
  </w:p>
  <w:p>
    <w:pPr>
      <w:pStyle w:val="10"/>
      <w:tabs>
        <w:tab w:val="right" w:pos="9360"/>
        <w:tab w:val="clear" w:pos="8640"/>
      </w:tabs>
      <w:spacing w:before="40"/>
      <w:rPr>
        <w:rFonts w:ascii="Times New Roman" w:hAnsi="Times New Roman"/>
        <w:b/>
        <w:bCs/>
        <w:sz w:val="20"/>
      </w:rPr>
    </w:pPr>
    <w:r>
      <w:rPr>
        <w:rFonts w:ascii="Times New Roman" w:hAnsi="Times New Roman"/>
        <w:b/>
        <w:bCs/>
        <w:sz w:val="20"/>
      </w:rPr>
      <w:tab/>
    </w:r>
    <w:r>
      <w:rPr>
        <w:rFonts w:ascii="Times New Roman" w:hAnsi="Times New Roman"/>
        <w:b/>
        <w:bCs/>
        <w:sz w:val="20"/>
      </w:rPr>
      <w:tab/>
    </w:r>
    <w:r>
      <w:rPr>
        <w:rFonts w:ascii="Times New Roman" w:hAnsi="Times New Roman"/>
        <w:b/>
        <w:bCs/>
        <w:sz w:val="20"/>
      </w:rPr>
      <w:t>Page</w:t>
    </w:r>
    <w:r>
      <w:rPr>
        <w:rStyle w:val="17"/>
        <w:rFonts w:ascii="Times New Roman" w:hAnsi="Times New Roman"/>
        <w:b/>
        <w:bCs/>
        <w:sz w:val="20"/>
      </w:rPr>
      <w:t xml:space="preserve"> </w:t>
    </w:r>
    <w:r>
      <w:rPr>
        <w:rStyle w:val="17"/>
        <w:rFonts w:ascii="Times New Roman" w:hAnsi="Times New Roman"/>
        <w:b/>
        <w:bCs/>
        <w:sz w:val="20"/>
      </w:rPr>
      <w:fldChar w:fldCharType="begin"/>
    </w:r>
    <w:r>
      <w:rPr>
        <w:rStyle w:val="17"/>
        <w:rFonts w:ascii="Times New Roman" w:hAnsi="Times New Roman"/>
        <w:b/>
        <w:bCs/>
        <w:sz w:val="20"/>
      </w:rPr>
      <w:instrText xml:space="preserve"> PAGE </w:instrText>
    </w:r>
    <w:r>
      <w:rPr>
        <w:rStyle w:val="17"/>
        <w:rFonts w:ascii="Times New Roman" w:hAnsi="Times New Roman"/>
        <w:b/>
        <w:bCs/>
        <w:sz w:val="20"/>
      </w:rPr>
      <w:fldChar w:fldCharType="separate"/>
    </w:r>
    <w:r>
      <w:rPr>
        <w:rStyle w:val="17"/>
        <w:rFonts w:ascii="Times New Roman" w:hAnsi="Times New Roman"/>
        <w:b/>
        <w:bCs/>
        <w:sz w:val="20"/>
      </w:rPr>
      <w:t>2</w:t>
    </w:r>
    <w:r>
      <w:rPr>
        <w:rStyle w:val="17"/>
        <w:rFonts w:ascii="Times New Roman" w:hAnsi="Times New Roman"/>
        <w:b/>
        <w:bCs/>
        <w:sz w:val="20"/>
      </w:rPr>
      <w:fldChar w:fldCharType="end"/>
    </w:r>
    <w:r>
      <w:rPr>
        <w:rStyle w:val="17"/>
        <w:rFonts w:ascii="Times New Roman" w:hAnsi="Times New Roman"/>
        <w:b/>
        <w:bCs/>
        <w:sz w:val="20"/>
      </w:rPr>
      <w:t xml:space="preserve"> of </w:t>
    </w:r>
    <w:r>
      <w:rPr>
        <w:rStyle w:val="17"/>
        <w:rFonts w:ascii="Times New Roman" w:hAnsi="Times New Roman"/>
        <w:b/>
        <w:bCs/>
        <w:sz w:val="20"/>
      </w:rPr>
      <w:fldChar w:fldCharType="begin"/>
    </w:r>
    <w:r>
      <w:rPr>
        <w:rStyle w:val="17"/>
        <w:rFonts w:ascii="Times New Roman" w:hAnsi="Times New Roman"/>
        <w:b/>
        <w:bCs/>
        <w:sz w:val="20"/>
      </w:rPr>
      <w:instrText xml:space="preserve"> NUMPAGES </w:instrText>
    </w:r>
    <w:r>
      <w:rPr>
        <w:rStyle w:val="17"/>
        <w:rFonts w:ascii="Times New Roman" w:hAnsi="Times New Roman"/>
        <w:b/>
        <w:bCs/>
        <w:sz w:val="20"/>
      </w:rPr>
      <w:fldChar w:fldCharType="separate"/>
    </w:r>
    <w:r>
      <w:rPr>
        <w:rStyle w:val="17"/>
        <w:rFonts w:ascii="Times New Roman" w:hAnsi="Times New Roman"/>
        <w:b/>
        <w:bCs/>
        <w:sz w:val="20"/>
      </w:rPr>
      <w:t>2</w:t>
    </w:r>
    <w:r>
      <w:rPr>
        <w:rStyle w:val="17"/>
        <w:rFonts w:ascii="Times New Roman" w:hAnsi="Times New Roman"/>
        <w:b/>
        <w:bCs/>
        <w:sz w:val="20"/>
      </w:rPr>
      <w:fldChar w:fldCharType="end"/>
    </w:r>
    <w:r>
      <w:rPr>
        <w:rFonts w:ascii="Times New Roman" w:hAnsi="Times New Roman"/>
        <w:b/>
        <w:bCs/>
        <w:sz w:val="2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lear" w:pos="8640"/>
      </w:tabs>
      <w:jc w:val="center"/>
    </w:pPr>
    <w:r>
      <w:rPr>
        <w:lang w:eastAsia="zh-CN"/>
      </w:rPr>
      <w:drawing>
        <wp:inline distT="0" distB="0" distL="0" distR="0">
          <wp:extent cx="692150" cy="38798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15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lang w:eastAsia="zh-CN"/>
      </w:rPr>
      <w:tab/>
    </w:r>
    <w:r>
      <w:rPr>
        <w:rFonts w:hint="eastAsia" w:ascii="SimSun" w:hAnsi="SimSun" w:eastAsia="SimSun" w:cs="SimSun"/>
        <w:b/>
        <w:lang w:eastAsia="zh-CN"/>
      </w:rPr>
      <w:t>应用支持信息</w:t>
    </w:r>
    <w:r>
      <w:rPr>
        <w:rFonts w:hint="eastAsia" w:ascii="SimSun" w:hAnsi="SimSun" w:eastAsia="SimSun" w:cs="SimSun"/>
        <w:lang w:eastAsia="zh-CN"/>
      </w:rPr>
      <w:tab/>
    </w:r>
    <w:r>
      <w:rPr>
        <w:rFonts w:hint="eastAsia" w:ascii="SimSun" w:hAnsi="SimSun" w:eastAsia="SimSun" w:cs="SimSun"/>
        <w:lang w:eastAsia="zh-CN"/>
      </w:rPr>
      <w:tab/>
    </w:r>
    <w:r>
      <w:rPr>
        <w:rFonts w:hint="eastAsia" w:ascii="SimSun" w:hAnsi="SimSun" w:eastAsia="SimSun" w:cs="SimSun"/>
        <w:lang w:eastAsia="zh-CN"/>
      </w:rPr>
      <w:tab/>
    </w:r>
    <w:r>
      <w:rPr>
        <w:rFonts w:hint="eastAsia" w:ascii="SimSun" w:hAnsi="SimSun" w:eastAsia="SimSun" w:cs="SimSun"/>
        <w:lang w:eastAsia="zh-CN"/>
      </w:rPr>
      <w:tab/>
    </w:r>
    <w:r>
      <w:rPr>
        <w:rFonts w:hint="eastAsia" w:ascii="SimSun" w:hAnsi="SimSun" w:eastAsia="SimSun" w:cs="SimSun"/>
        <w:lang w:eastAsia="zh-CN"/>
      </w:rPr>
      <w:tab/>
    </w:r>
    <w:r>
      <w:rPr>
        <w:rFonts w:hint="eastAsia" w:ascii="SimSun" w:hAnsi="SimSun" w:eastAsia="SimSun" w:cs="SimSun"/>
        <w:lang w:eastAsia="zh-CN"/>
      </w:rPr>
      <w:tab/>
    </w:r>
    <w:r>
      <w:rPr>
        <w:rFonts w:hint="eastAsia" w:ascii="SimSun" w:hAnsi="SimSun" w:eastAsia="SimSun" w:cs="SimSun"/>
        <w:lang w:eastAsia="zh-CN"/>
      </w:rPr>
      <w:tab/>
    </w:r>
    <w:r>
      <w:t>Rev 3.02</w:t>
    </w:r>
    <w:r>
      <w:rPr>
        <w:rFonts w:hint="eastAsia" w:eastAsia="SimSun"/>
        <w:lang w:eastAsia="zh-CN"/>
      </w:rPr>
      <w:t>.</w:t>
    </w:r>
    <w:r>
      <w:rPr>
        <w:rFonts w:eastAsia="SimSun"/>
        <w:lang w:eastAsia="zh-CN"/>
      </w:rPr>
      <w:t>02</w:t>
    </w:r>
    <w:r>
      <w:rPr>
        <w:rFonts w:hint="eastAsia" w:eastAsia="SimSun"/>
        <w:lang w:eastAsia="zh-CN"/>
      </w:rPr>
      <w:t>.1</w:t>
    </w:r>
    <w:r>
      <w:rPr>
        <w:rFonts w:eastAsia="SimSun"/>
        <w:lang w:eastAsia="zh-CN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77109"/>
    <w:multiLevelType w:val="multilevel"/>
    <w:tmpl w:val="4CA7710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360"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7A"/>
    <w:rsid w:val="00007778"/>
    <w:rsid w:val="000154FF"/>
    <w:rsid w:val="00023835"/>
    <w:rsid w:val="00036A99"/>
    <w:rsid w:val="0003724E"/>
    <w:rsid w:val="00041AB3"/>
    <w:rsid w:val="000451AC"/>
    <w:rsid w:val="00050899"/>
    <w:rsid w:val="00055173"/>
    <w:rsid w:val="0007051A"/>
    <w:rsid w:val="000727E2"/>
    <w:rsid w:val="00077649"/>
    <w:rsid w:val="00084463"/>
    <w:rsid w:val="0009146A"/>
    <w:rsid w:val="00091C86"/>
    <w:rsid w:val="0009221E"/>
    <w:rsid w:val="0009254B"/>
    <w:rsid w:val="000A34D9"/>
    <w:rsid w:val="000A7186"/>
    <w:rsid w:val="000B2EBE"/>
    <w:rsid w:val="000B5F19"/>
    <w:rsid w:val="000C0734"/>
    <w:rsid w:val="000D27E1"/>
    <w:rsid w:val="000E7FAF"/>
    <w:rsid w:val="000F1AAD"/>
    <w:rsid w:val="000F1E5A"/>
    <w:rsid w:val="000F3FC9"/>
    <w:rsid w:val="000F68A1"/>
    <w:rsid w:val="00117ED5"/>
    <w:rsid w:val="00131A4D"/>
    <w:rsid w:val="00132D35"/>
    <w:rsid w:val="001357B0"/>
    <w:rsid w:val="001435CA"/>
    <w:rsid w:val="00143966"/>
    <w:rsid w:val="001469AB"/>
    <w:rsid w:val="001530A7"/>
    <w:rsid w:val="00157E6E"/>
    <w:rsid w:val="00185ACD"/>
    <w:rsid w:val="001901BE"/>
    <w:rsid w:val="00190ECD"/>
    <w:rsid w:val="00192638"/>
    <w:rsid w:val="00193192"/>
    <w:rsid w:val="0019433B"/>
    <w:rsid w:val="001A0B02"/>
    <w:rsid w:val="001C3689"/>
    <w:rsid w:val="001C3BC3"/>
    <w:rsid w:val="001F3127"/>
    <w:rsid w:val="001F4446"/>
    <w:rsid w:val="00204133"/>
    <w:rsid w:val="0021410F"/>
    <w:rsid w:val="002151DA"/>
    <w:rsid w:val="00215A42"/>
    <w:rsid w:val="00220538"/>
    <w:rsid w:val="0022471E"/>
    <w:rsid w:val="002306F5"/>
    <w:rsid w:val="00230BB4"/>
    <w:rsid w:val="0024462D"/>
    <w:rsid w:val="00250BEB"/>
    <w:rsid w:val="002548B1"/>
    <w:rsid w:val="00256EDA"/>
    <w:rsid w:val="002600C8"/>
    <w:rsid w:val="00262700"/>
    <w:rsid w:val="00274CC4"/>
    <w:rsid w:val="00277204"/>
    <w:rsid w:val="0027721D"/>
    <w:rsid w:val="00277F30"/>
    <w:rsid w:val="00281ECD"/>
    <w:rsid w:val="00292F73"/>
    <w:rsid w:val="002A521B"/>
    <w:rsid w:val="002C0ED9"/>
    <w:rsid w:val="002C36B8"/>
    <w:rsid w:val="002C5F09"/>
    <w:rsid w:val="002C786C"/>
    <w:rsid w:val="002D3695"/>
    <w:rsid w:val="002D58F7"/>
    <w:rsid w:val="002E72E5"/>
    <w:rsid w:val="002F1B7A"/>
    <w:rsid w:val="0032356E"/>
    <w:rsid w:val="00331F19"/>
    <w:rsid w:val="00333079"/>
    <w:rsid w:val="003350AF"/>
    <w:rsid w:val="00335536"/>
    <w:rsid w:val="00335F40"/>
    <w:rsid w:val="00357DA4"/>
    <w:rsid w:val="00364051"/>
    <w:rsid w:val="00376A6B"/>
    <w:rsid w:val="0039051D"/>
    <w:rsid w:val="00393AC6"/>
    <w:rsid w:val="003A5FC0"/>
    <w:rsid w:val="003A6867"/>
    <w:rsid w:val="003B1386"/>
    <w:rsid w:val="003C68F5"/>
    <w:rsid w:val="003D7B6E"/>
    <w:rsid w:val="003E29ED"/>
    <w:rsid w:val="003E3CB0"/>
    <w:rsid w:val="003E5AC7"/>
    <w:rsid w:val="003F31E0"/>
    <w:rsid w:val="003F5DDF"/>
    <w:rsid w:val="003F6D75"/>
    <w:rsid w:val="0040404C"/>
    <w:rsid w:val="004041CB"/>
    <w:rsid w:val="004111D9"/>
    <w:rsid w:val="0041313E"/>
    <w:rsid w:val="00417B6E"/>
    <w:rsid w:val="0042489D"/>
    <w:rsid w:val="004249BF"/>
    <w:rsid w:val="004314CF"/>
    <w:rsid w:val="00437088"/>
    <w:rsid w:val="004402FD"/>
    <w:rsid w:val="00446429"/>
    <w:rsid w:val="00457DA2"/>
    <w:rsid w:val="00465911"/>
    <w:rsid w:val="00466AD1"/>
    <w:rsid w:val="00486470"/>
    <w:rsid w:val="004869C1"/>
    <w:rsid w:val="00487D3D"/>
    <w:rsid w:val="004A0A40"/>
    <w:rsid w:val="004B54F4"/>
    <w:rsid w:val="004C2C51"/>
    <w:rsid w:val="004C5662"/>
    <w:rsid w:val="004C6716"/>
    <w:rsid w:val="004E5AF6"/>
    <w:rsid w:val="004E73F2"/>
    <w:rsid w:val="00501F75"/>
    <w:rsid w:val="00501F76"/>
    <w:rsid w:val="0051106B"/>
    <w:rsid w:val="00523901"/>
    <w:rsid w:val="005247D1"/>
    <w:rsid w:val="005400DD"/>
    <w:rsid w:val="00544CA9"/>
    <w:rsid w:val="005560D7"/>
    <w:rsid w:val="00561995"/>
    <w:rsid w:val="00565EF8"/>
    <w:rsid w:val="00572B69"/>
    <w:rsid w:val="005847C4"/>
    <w:rsid w:val="00584B70"/>
    <w:rsid w:val="00584B78"/>
    <w:rsid w:val="00590F18"/>
    <w:rsid w:val="005951B1"/>
    <w:rsid w:val="005A0AB0"/>
    <w:rsid w:val="005A2452"/>
    <w:rsid w:val="005A2C01"/>
    <w:rsid w:val="005A2C17"/>
    <w:rsid w:val="005A3CE2"/>
    <w:rsid w:val="005B1E58"/>
    <w:rsid w:val="005B3339"/>
    <w:rsid w:val="005B3C2D"/>
    <w:rsid w:val="005D3020"/>
    <w:rsid w:val="005E6838"/>
    <w:rsid w:val="005F239E"/>
    <w:rsid w:val="00604FBD"/>
    <w:rsid w:val="00614B8E"/>
    <w:rsid w:val="00650F55"/>
    <w:rsid w:val="0065691B"/>
    <w:rsid w:val="0067087F"/>
    <w:rsid w:val="00671B9E"/>
    <w:rsid w:val="006805E0"/>
    <w:rsid w:val="00681AD9"/>
    <w:rsid w:val="006829A1"/>
    <w:rsid w:val="006A03C3"/>
    <w:rsid w:val="006B527A"/>
    <w:rsid w:val="006B5E74"/>
    <w:rsid w:val="006C1D0E"/>
    <w:rsid w:val="006C6A4F"/>
    <w:rsid w:val="006C76E6"/>
    <w:rsid w:val="006D73E3"/>
    <w:rsid w:val="006D761D"/>
    <w:rsid w:val="0071591B"/>
    <w:rsid w:val="00734B56"/>
    <w:rsid w:val="007453D3"/>
    <w:rsid w:val="007528D6"/>
    <w:rsid w:val="00756459"/>
    <w:rsid w:val="00756751"/>
    <w:rsid w:val="00757EBD"/>
    <w:rsid w:val="00760C95"/>
    <w:rsid w:val="00762686"/>
    <w:rsid w:val="00762FB1"/>
    <w:rsid w:val="007630FE"/>
    <w:rsid w:val="00773E09"/>
    <w:rsid w:val="0077524E"/>
    <w:rsid w:val="00782891"/>
    <w:rsid w:val="007857BA"/>
    <w:rsid w:val="00790A50"/>
    <w:rsid w:val="00790BC2"/>
    <w:rsid w:val="00797D99"/>
    <w:rsid w:val="007A2168"/>
    <w:rsid w:val="007A6F47"/>
    <w:rsid w:val="007B3C92"/>
    <w:rsid w:val="007F1952"/>
    <w:rsid w:val="007F7E94"/>
    <w:rsid w:val="00807610"/>
    <w:rsid w:val="00813906"/>
    <w:rsid w:val="00813BDA"/>
    <w:rsid w:val="008145FC"/>
    <w:rsid w:val="00816909"/>
    <w:rsid w:val="00817887"/>
    <w:rsid w:val="008241CB"/>
    <w:rsid w:val="00832A89"/>
    <w:rsid w:val="008400B3"/>
    <w:rsid w:val="00841931"/>
    <w:rsid w:val="00847424"/>
    <w:rsid w:val="00850CED"/>
    <w:rsid w:val="00881756"/>
    <w:rsid w:val="00881D80"/>
    <w:rsid w:val="00881F5C"/>
    <w:rsid w:val="00883697"/>
    <w:rsid w:val="008905DA"/>
    <w:rsid w:val="00892932"/>
    <w:rsid w:val="00896CAB"/>
    <w:rsid w:val="008971E7"/>
    <w:rsid w:val="008B0DEF"/>
    <w:rsid w:val="008B2CAA"/>
    <w:rsid w:val="008B6C24"/>
    <w:rsid w:val="008B78E5"/>
    <w:rsid w:val="008C1E17"/>
    <w:rsid w:val="008C427B"/>
    <w:rsid w:val="008D7F3F"/>
    <w:rsid w:val="008E2520"/>
    <w:rsid w:val="00900DFE"/>
    <w:rsid w:val="009012A7"/>
    <w:rsid w:val="00901338"/>
    <w:rsid w:val="009161D4"/>
    <w:rsid w:val="009225E9"/>
    <w:rsid w:val="00940218"/>
    <w:rsid w:val="00955D5C"/>
    <w:rsid w:val="00965F21"/>
    <w:rsid w:val="009665B8"/>
    <w:rsid w:val="00980015"/>
    <w:rsid w:val="00985634"/>
    <w:rsid w:val="009903CE"/>
    <w:rsid w:val="00990AD7"/>
    <w:rsid w:val="009B02F3"/>
    <w:rsid w:val="009B26C6"/>
    <w:rsid w:val="009B5FD4"/>
    <w:rsid w:val="009C55FF"/>
    <w:rsid w:val="009C66F6"/>
    <w:rsid w:val="009E1DC6"/>
    <w:rsid w:val="009E2168"/>
    <w:rsid w:val="009E2C8D"/>
    <w:rsid w:val="00A00458"/>
    <w:rsid w:val="00A10A09"/>
    <w:rsid w:val="00A11E29"/>
    <w:rsid w:val="00A14195"/>
    <w:rsid w:val="00A170AE"/>
    <w:rsid w:val="00A35F66"/>
    <w:rsid w:val="00A45115"/>
    <w:rsid w:val="00A52344"/>
    <w:rsid w:val="00A65A3C"/>
    <w:rsid w:val="00A724BB"/>
    <w:rsid w:val="00A74A3B"/>
    <w:rsid w:val="00A76EC5"/>
    <w:rsid w:val="00A8197A"/>
    <w:rsid w:val="00A81B48"/>
    <w:rsid w:val="00A92636"/>
    <w:rsid w:val="00A9654C"/>
    <w:rsid w:val="00AA33FF"/>
    <w:rsid w:val="00AA4DE4"/>
    <w:rsid w:val="00AB0D0D"/>
    <w:rsid w:val="00AD0D77"/>
    <w:rsid w:val="00AF0B90"/>
    <w:rsid w:val="00AF6AA7"/>
    <w:rsid w:val="00B00B22"/>
    <w:rsid w:val="00B01611"/>
    <w:rsid w:val="00B06E66"/>
    <w:rsid w:val="00B07DCD"/>
    <w:rsid w:val="00B13358"/>
    <w:rsid w:val="00B30EEB"/>
    <w:rsid w:val="00B408E8"/>
    <w:rsid w:val="00B443D8"/>
    <w:rsid w:val="00B44471"/>
    <w:rsid w:val="00B44F95"/>
    <w:rsid w:val="00B46B50"/>
    <w:rsid w:val="00B5566E"/>
    <w:rsid w:val="00B560E1"/>
    <w:rsid w:val="00B571DE"/>
    <w:rsid w:val="00B57C7D"/>
    <w:rsid w:val="00B77D03"/>
    <w:rsid w:val="00B84D1C"/>
    <w:rsid w:val="00B871A4"/>
    <w:rsid w:val="00B92295"/>
    <w:rsid w:val="00B949F8"/>
    <w:rsid w:val="00BA2BB7"/>
    <w:rsid w:val="00BA47E1"/>
    <w:rsid w:val="00BB123E"/>
    <w:rsid w:val="00BB36DB"/>
    <w:rsid w:val="00BB52BA"/>
    <w:rsid w:val="00BC2D12"/>
    <w:rsid w:val="00BF251E"/>
    <w:rsid w:val="00BF2786"/>
    <w:rsid w:val="00BF384B"/>
    <w:rsid w:val="00C01DF3"/>
    <w:rsid w:val="00C0392B"/>
    <w:rsid w:val="00C06B06"/>
    <w:rsid w:val="00C11814"/>
    <w:rsid w:val="00C33DBE"/>
    <w:rsid w:val="00C351C7"/>
    <w:rsid w:val="00C3570F"/>
    <w:rsid w:val="00C37545"/>
    <w:rsid w:val="00C40002"/>
    <w:rsid w:val="00C416D7"/>
    <w:rsid w:val="00C518AC"/>
    <w:rsid w:val="00C65663"/>
    <w:rsid w:val="00C67CFD"/>
    <w:rsid w:val="00C73F07"/>
    <w:rsid w:val="00C82816"/>
    <w:rsid w:val="00C950EB"/>
    <w:rsid w:val="00CB5177"/>
    <w:rsid w:val="00CB78DE"/>
    <w:rsid w:val="00CC1C74"/>
    <w:rsid w:val="00CC6A0F"/>
    <w:rsid w:val="00D021F0"/>
    <w:rsid w:val="00D05727"/>
    <w:rsid w:val="00D1397A"/>
    <w:rsid w:val="00D20651"/>
    <w:rsid w:val="00D22A6E"/>
    <w:rsid w:val="00D276E2"/>
    <w:rsid w:val="00D71C7D"/>
    <w:rsid w:val="00D731AD"/>
    <w:rsid w:val="00D849B2"/>
    <w:rsid w:val="00D923EF"/>
    <w:rsid w:val="00D93ABC"/>
    <w:rsid w:val="00D93B91"/>
    <w:rsid w:val="00D9781C"/>
    <w:rsid w:val="00DA1482"/>
    <w:rsid w:val="00DC3376"/>
    <w:rsid w:val="00DC5325"/>
    <w:rsid w:val="00DC6547"/>
    <w:rsid w:val="00DE0C54"/>
    <w:rsid w:val="00DE69EE"/>
    <w:rsid w:val="00DF0A3A"/>
    <w:rsid w:val="00E10871"/>
    <w:rsid w:val="00E1507F"/>
    <w:rsid w:val="00E26D18"/>
    <w:rsid w:val="00E35FFF"/>
    <w:rsid w:val="00E4531D"/>
    <w:rsid w:val="00E51E7C"/>
    <w:rsid w:val="00E530C3"/>
    <w:rsid w:val="00E57B32"/>
    <w:rsid w:val="00E57D05"/>
    <w:rsid w:val="00E62E3F"/>
    <w:rsid w:val="00E81DE6"/>
    <w:rsid w:val="00E82776"/>
    <w:rsid w:val="00E95082"/>
    <w:rsid w:val="00EA05CA"/>
    <w:rsid w:val="00EA0F5B"/>
    <w:rsid w:val="00EA3BC9"/>
    <w:rsid w:val="00EA59A9"/>
    <w:rsid w:val="00EB3726"/>
    <w:rsid w:val="00EB5DCB"/>
    <w:rsid w:val="00ED02D4"/>
    <w:rsid w:val="00EE4645"/>
    <w:rsid w:val="00EF1044"/>
    <w:rsid w:val="00EF33EB"/>
    <w:rsid w:val="00F0549F"/>
    <w:rsid w:val="00F10106"/>
    <w:rsid w:val="00F16C47"/>
    <w:rsid w:val="00F244BD"/>
    <w:rsid w:val="00F30C81"/>
    <w:rsid w:val="00F3274B"/>
    <w:rsid w:val="00F40CBD"/>
    <w:rsid w:val="00F45FD5"/>
    <w:rsid w:val="00F505FC"/>
    <w:rsid w:val="00F556EB"/>
    <w:rsid w:val="00F55A7F"/>
    <w:rsid w:val="00F67DDE"/>
    <w:rsid w:val="00F7637F"/>
    <w:rsid w:val="00F80AF8"/>
    <w:rsid w:val="00F8360E"/>
    <w:rsid w:val="00F905CB"/>
    <w:rsid w:val="00F92D75"/>
    <w:rsid w:val="00F94818"/>
    <w:rsid w:val="00FB2F11"/>
    <w:rsid w:val="00FC51C9"/>
    <w:rsid w:val="00FE3646"/>
    <w:rsid w:val="00FE48B1"/>
    <w:rsid w:val="00FF195F"/>
    <w:rsid w:val="00FF2773"/>
    <w:rsid w:val="02152836"/>
    <w:rsid w:val="0498572E"/>
    <w:rsid w:val="11487A10"/>
    <w:rsid w:val="1A1737AC"/>
    <w:rsid w:val="205C4063"/>
    <w:rsid w:val="20BD1FD0"/>
    <w:rsid w:val="29C263D2"/>
    <w:rsid w:val="38F80F25"/>
    <w:rsid w:val="39081F7A"/>
    <w:rsid w:val="3F4E610E"/>
    <w:rsid w:val="4BF732BB"/>
    <w:rsid w:val="4C74521D"/>
    <w:rsid w:val="54843FB7"/>
    <w:rsid w:val="5FED3A03"/>
    <w:rsid w:val="61E66A28"/>
    <w:rsid w:val="6D1776D0"/>
    <w:rsid w:val="7EC8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" w:hAnsi="Times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line="200" w:lineRule="atLeast"/>
      <w:ind w:left="835"/>
      <w:outlineLvl w:val="0"/>
    </w:pPr>
    <w:rPr>
      <w:rFonts w:ascii="Arial" w:hAnsi="Arial" w:eastAsia="Times New Roman"/>
      <w:b/>
      <w:spacing w:val="-10"/>
      <w:kern w:val="28"/>
      <w:sz w:val="22"/>
    </w:rPr>
  </w:style>
  <w:style w:type="paragraph" w:styleId="4">
    <w:name w:val="heading 2"/>
    <w:basedOn w:val="1"/>
    <w:next w:val="1"/>
    <w:qFormat/>
    <w:uiPriority w:val="0"/>
    <w:pPr>
      <w:keepNext/>
      <w:ind w:left="810"/>
      <w:jc w:val="center"/>
      <w:outlineLvl w:val="1"/>
    </w:pPr>
    <w:rPr>
      <w:b/>
      <w:bCs/>
      <w:sz w:val="18"/>
    </w:rPr>
  </w:style>
  <w:style w:type="paragraph" w:styleId="5">
    <w:name w:val="heading 3"/>
    <w:basedOn w:val="1"/>
    <w:next w:val="1"/>
    <w:qFormat/>
    <w:uiPriority w:val="0"/>
    <w:pPr>
      <w:keepNext/>
      <w:spacing w:line="240" w:lineRule="atLeast"/>
      <w:outlineLvl w:val="2"/>
    </w:pPr>
    <w:rPr>
      <w:rFonts w:ascii="Times New Roman" w:hAnsi="Times New Roman"/>
      <w:b/>
      <w:bCs/>
      <w:u w:val="single"/>
    </w:rPr>
  </w:style>
  <w:style w:type="paragraph" w:styleId="6">
    <w:name w:val="heading 4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 w:eastAsia="Times New Roman"/>
      <w:sz w:val="28"/>
    </w:rPr>
  </w:style>
  <w:style w:type="paragraph" w:styleId="7">
    <w:name w:val="heading 5"/>
    <w:basedOn w:val="1"/>
    <w:next w:val="1"/>
    <w:qFormat/>
    <w:uiPriority w:val="0"/>
    <w:pPr>
      <w:keepNext/>
      <w:spacing w:before="40" w:after="40"/>
      <w:jc w:val="center"/>
      <w:outlineLvl w:val="4"/>
    </w:pPr>
    <w:rPr>
      <w:rFonts w:ascii="Times New Roman" w:hAnsi="Times New Roman"/>
      <w:b/>
      <w:sz w:val="20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220" w:line="220" w:lineRule="atLeast"/>
      <w:ind w:left="835"/>
    </w:pPr>
    <w:rPr>
      <w:rFonts w:ascii="Times New Roman" w:hAnsi="Times New Roman" w:eastAsia="Times New Roman"/>
      <w:sz w:val="20"/>
    </w:rPr>
  </w:style>
  <w:style w:type="paragraph" w:styleId="8">
    <w:name w:val="Closing"/>
    <w:basedOn w:val="1"/>
    <w:qFormat/>
    <w:uiPriority w:val="0"/>
    <w:pPr>
      <w:spacing w:line="220" w:lineRule="atLeast"/>
      <w:ind w:left="835"/>
    </w:pPr>
    <w:rPr>
      <w:rFonts w:ascii="Times New Roman" w:hAnsi="Times New Roman" w:eastAsia="Times New Roman"/>
      <w:sz w:val="20"/>
    </w:r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1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2">
    <w:name w:val="footnote text"/>
    <w:basedOn w:val="1"/>
    <w:semiHidden/>
    <w:qFormat/>
    <w:uiPriority w:val="0"/>
    <w:rPr>
      <w:sz w:val="20"/>
    </w:rPr>
  </w:style>
  <w:style w:type="paragraph" w:styleId="13">
    <w:name w:val="Message Header"/>
    <w:basedOn w:val="3"/>
    <w:qFormat/>
    <w:uiPriority w:val="0"/>
    <w:pPr>
      <w:keepLines/>
      <w:spacing w:after="0" w:line="415" w:lineRule="atLeast"/>
      <w:ind w:left="1560" w:hanging="720"/>
    </w:pPr>
  </w:style>
  <w:style w:type="paragraph" w:styleId="14">
    <w:name w:val="Normal (Web)"/>
    <w:basedOn w:val="1"/>
    <w:unhideWhenUsed/>
    <w:uiPriority w:val="99"/>
    <w:pPr>
      <w:spacing w:before="100" w:beforeAutospacing="1" w:after="100" w:afterAutospacing="1"/>
    </w:pPr>
    <w:rPr>
      <w:rFonts w:ascii="SimSun" w:hAnsi="SimSun" w:eastAsia="SimSun" w:cs="SimSun"/>
      <w:szCs w:val="24"/>
      <w:lang w:eastAsia="zh-CN"/>
    </w:rPr>
  </w:style>
  <w:style w:type="character" w:styleId="17">
    <w:name w:val="page number"/>
    <w:basedOn w:val="16"/>
    <w:qFormat/>
    <w:uiPriority w:val="0"/>
  </w:style>
  <w:style w:type="character" w:styleId="18">
    <w:name w:val="FollowedHyperlink"/>
    <w:qFormat/>
    <w:uiPriority w:val="0"/>
    <w:rPr>
      <w:color w:val="800080"/>
      <w:u w:val="single"/>
    </w:rPr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footnote reference"/>
    <w:semiHidden/>
    <w:qFormat/>
    <w:uiPriority w:val="0"/>
    <w:rPr>
      <w:vertAlign w:val="superscript"/>
    </w:rPr>
  </w:style>
  <w:style w:type="paragraph" w:customStyle="1" w:styleId="21">
    <w:name w:val="Document Label"/>
    <w:next w:val="1"/>
    <w:qFormat/>
    <w:uiPriority w:val="0"/>
    <w:pPr>
      <w:spacing w:before="140" w:after="540" w:line="600" w:lineRule="atLeast"/>
      <w:ind w:left="840"/>
    </w:pPr>
    <w:rPr>
      <w:rFonts w:ascii="Times New Roman" w:hAnsi="Times New Roman" w:eastAsia="Times New Roman" w:cs="Times New Roman"/>
      <w:spacing w:val="-38"/>
      <w:sz w:val="60"/>
      <w:lang w:val="en-US" w:eastAsia="en-US" w:bidi="ar-SA"/>
    </w:rPr>
  </w:style>
  <w:style w:type="paragraph" w:customStyle="1" w:styleId="22">
    <w:name w:val="Message Header First"/>
    <w:basedOn w:val="13"/>
    <w:next w:val="13"/>
    <w:qFormat/>
    <w:uiPriority w:val="0"/>
  </w:style>
  <w:style w:type="character" w:customStyle="1" w:styleId="23">
    <w:name w:val="Message Header Label"/>
    <w:qFormat/>
    <w:uiPriority w:val="0"/>
    <w:rPr>
      <w:rFonts w:ascii="Arial" w:hAnsi="Arial"/>
      <w:b/>
      <w:spacing w:val="-4"/>
      <w:sz w:val="18"/>
      <w:vertAlign w:val="baseline"/>
    </w:rPr>
  </w:style>
  <w:style w:type="paragraph" w:customStyle="1" w:styleId="24">
    <w:name w:val="Message Header Last"/>
    <w:basedOn w:val="13"/>
    <w:next w:val="3"/>
    <w:qFormat/>
    <w:uiPriority w:val="0"/>
    <w:pPr>
      <w:pBdr>
        <w:bottom w:val="single" w:color="auto" w:sz="6" w:space="22"/>
      </w:pBdr>
      <w:spacing w:after="400"/>
    </w:pPr>
  </w:style>
  <w:style w:type="paragraph" w:customStyle="1" w:styleId="25">
    <w:name w:val="Slogan"/>
    <w:basedOn w:val="1"/>
    <w:qFormat/>
    <w:uiPriority w:val="0"/>
    <w:pPr>
      <w:framePr w:w="5170" w:h="1800" w:hSpace="187" w:vSpace="187" w:wrap="notBeside" w:vAnchor="page" w:hAnchor="page" w:x="966" w:yAlign="bottom" w:anchorLock="1"/>
    </w:pPr>
    <w:rPr>
      <w:rFonts w:ascii="Impact" w:hAnsi="Impact" w:eastAsia="Times New Roman"/>
      <w:caps/>
      <w:color w:val="DFDFDF"/>
      <w:spacing w:val="20"/>
      <w:sz w:val="48"/>
    </w:rPr>
  </w:style>
  <w:style w:type="paragraph" w:styleId="26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SimSun"/>
      <w:kern w:val="2"/>
      <w:sz w:val="21"/>
      <w:szCs w:val="22"/>
      <w:lang w:eastAsia="zh-CN"/>
    </w:rPr>
  </w:style>
  <w:style w:type="paragraph" w:customStyle="1" w:styleId="27">
    <w:name w:val="z-窗体顶端1"/>
    <w:basedOn w:val="1"/>
    <w:next w:val="1"/>
    <w:link w:val="28"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28">
    <w:name w:val="z-窗体顶端 Char"/>
    <w:link w:val="27"/>
    <w:qFormat/>
    <w:uiPriority w:val="0"/>
    <w:rPr>
      <w:rFonts w:ascii="Arial" w:hAnsi="Arial" w:eastAsia="Times" w:cs="Arial"/>
      <w:vanish/>
      <w:sz w:val="16"/>
      <w:szCs w:val="16"/>
      <w:lang w:eastAsia="en-US"/>
    </w:rPr>
  </w:style>
  <w:style w:type="paragraph" w:customStyle="1" w:styleId="29">
    <w:name w:val="z-窗体底端1"/>
    <w:basedOn w:val="1"/>
    <w:next w:val="1"/>
    <w:link w:val="30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30">
    <w:name w:val="z-窗体底端 Char"/>
    <w:link w:val="29"/>
    <w:qFormat/>
    <w:uiPriority w:val="0"/>
    <w:rPr>
      <w:rFonts w:ascii="Arial" w:hAnsi="Arial" w:eastAsia="Times" w:cs="Arial"/>
      <w:vanish/>
      <w:sz w:val="16"/>
      <w:szCs w:val="16"/>
      <w:lang w:eastAsia="en-US"/>
    </w:rPr>
  </w:style>
  <w:style w:type="character" w:styleId="31">
    <w:name w:val="Placeholder Text"/>
    <w:basedOn w:val="1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8" Type="http://schemas.openxmlformats.org/officeDocument/2006/relationships/glossaryDocument" Target="glossary/document.xml"/><Relationship Id="rId77" Type="http://schemas.openxmlformats.org/officeDocument/2006/relationships/fontTable" Target="fontTable.xml"/><Relationship Id="rId76" Type="http://schemas.openxmlformats.org/officeDocument/2006/relationships/numbering" Target="numbering.xml"/><Relationship Id="rId75" Type="http://schemas.openxmlformats.org/officeDocument/2006/relationships/customXml" Target="../customXml/item1.xml"/><Relationship Id="rId74" Type="http://schemas.openxmlformats.org/officeDocument/2006/relationships/image" Target="media/image34.wmf"/><Relationship Id="rId73" Type="http://schemas.openxmlformats.org/officeDocument/2006/relationships/control" Target="activeX/activeX36.xml"/><Relationship Id="rId72" Type="http://schemas.openxmlformats.org/officeDocument/2006/relationships/image" Target="media/image33.wmf"/><Relationship Id="rId71" Type="http://schemas.openxmlformats.org/officeDocument/2006/relationships/control" Target="activeX/activeX35.xml"/><Relationship Id="rId70" Type="http://schemas.openxmlformats.org/officeDocument/2006/relationships/image" Target="media/image32.wmf"/><Relationship Id="rId7" Type="http://schemas.openxmlformats.org/officeDocument/2006/relationships/image" Target="media/image2.wmf"/><Relationship Id="rId69" Type="http://schemas.openxmlformats.org/officeDocument/2006/relationships/control" Target="activeX/activeX34.xml"/><Relationship Id="rId68" Type="http://schemas.openxmlformats.org/officeDocument/2006/relationships/control" Target="activeX/activeX33.xml"/><Relationship Id="rId67" Type="http://schemas.openxmlformats.org/officeDocument/2006/relationships/control" Target="activeX/activeX32.xml"/><Relationship Id="rId66" Type="http://schemas.openxmlformats.org/officeDocument/2006/relationships/image" Target="media/image31.wmf"/><Relationship Id="rId65" Type="http://schemas.openxmlformats.org/officeDocument/2006/relationships/control" Target="activeX/activeX31.xml"/><Relationship Id="rId64" Type="http://schemas.openxmlformats.org/officeDocument/2006/relationships/control" Target="activeX/activeX30.xml"/><Relationship Id="rId63" Type="http://schemas.openxmlformats.org/officeDocument/2006/relationships/image" Target="media/image30.wmf"/><Relationship Id="rId62" Type="http://schemas.openxmlformats.org/officeDocument/2006/relationships/control" Target="activeX/activeX29.xml"/><Relationship Id="rId61" Type="http://schemas.openxmlformats.org/officeDocument/2006/relationships/image" Target="media/image29.wmf"/><Relationship Id="rId60" Type="http://schemas.openxmlformats.org/officeDocument/2006/relationships/control" Target="activeX/activeX28.xml"/><Relationship Id="rId6" Type="http://schemas.openxmlformats.org/officeDocument/2006/relationships/control" Target="activeX/activeX1.xml"/><Relationship Id="rId59" Type="http://schemas.openxmlformats.org/officeDocument/2006/relationships/image" Target="media/image28.wmf"/><Relationship Id="rId58" Type="http://schemas.openxmlformats.org/officeDocument/2006/relationships/control" Target="activeX/activeX27.xml"/><Relationship Id="rId57" Type="http://schemas.openxmlformats.org/officeDocument/2006/relationships/image" Target="media/image27.wmf"/><Relationship Id="rId56" Type="http://schemas.openxmlformats.org/officeDocument/2006/relationships/control" Target="activeX/activeX26.xml"/><Relationship Id="rId55" Type="http://schemas.openxmlformats.org/officeDocument/2006/relationships/image" Target="media/image26.wmf"/><Relationship Id="rId54" Type="http://schemas.openxmlformats.org/officeDocument/2006/relationships/control" Target="activeX/activeX25.xml"/><Relationship Id="rId53" Type="http://schemas.openxmlformats.org/officeDocument/2006/relationships/image" Target="media/image25.wmf"/><Relationship Id="rId52" Type="http://schemas.openxmlformats.org/officeDocument/2006/relationships/control" Target="activeX/activeX24.xml"/><Relationship Id="rId51" Type="http://schemas.openxmlformats.org/officeDocument/2006/relationships/image" Target="media/image24.wmf"/><Relationship Id="rId50" Type="http://schemas.openxmlformats.org/officeDocument/2006/relationships/control" Target="activeX/activeX23.xml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control" Target="activeX/activeX22.xml"/><Relationship Id="rId47" Type="http://schemas.openxmlformats.org/officeDocument/2006/relationships/image" Target="media/image22.wmf"/><Relationship Id="rId46" Type="http://schemas.openxmlformats.org/officeDocument/2006/relationships/control" Target="activeX/activeX21.xml"/><Relationship Id="rId45" Type="http://schemas.openxmlformats.org/officeDocument/2006/relationships/image" Target="media/image21.wmf"/><Relationship Id="rId44" Type="http://schemas.openxmlformats.org/officeDocument/2006/relationships/control" Target="activeX/activeX20.xml"/><Relationship Id="rId43" Type="http://schemas.openxmlformats.org/officeDocument/2006/relationships/image" Target="media/image20.wmf"/><Relationship Id="rId42" Type="http://schemas.openxmlformats.org/officeDocument/2006/relationships/control" Target="activeX/activeX19.xml"/><Relationship Id="rId41" Type="http://schemas.openxmlformats.org/officeDocument/2006/relationships/image" Target="media/image19.wmf"/><Relationship Id="rId40" Type="http://schemas.openxmlformats.org/officeDocument/2006/relationships/control" Target="activeX/activeX18.xml"/><Relationship Id="rId4" Type="http://schemas.openxmlformats.org/officeDocument/2006/relationships/footer" Target="footer1.xml"/><Relationship Id="rId39" Type="http://schemas.openxmlformats.org/officeDocument/2006/relationships/image" Target="media/image18.wmf"/><Relationship Id="rId38" Type="http://schemas.openxmlformats.org/officeDocument/2006/relationships/control" Target="activeX/activeX17.xml"/><Relationship Id="rId37" Type="http://schemas.openxmlformats.org/officeDocument/2006/relationships/image" Target="media/image17.wmf"/><Relationship Id="rId36" Type="http://schemas.openxmlformats.org/officeDocument/2006/relationships/control" Target="activeX/activeX16.xml"/><Relationship Id="rId35" Type="http://schemas.openxmlformats.org/officeDocument/2006/relationships/image" Target="media/image16.wmf"/><Relationship Id="rId34" Type="http://schemas.openxmlformats.org/officeDocument/2006/relationships/control" Target="activeX/activeX15.xml"/><Relationship Id="rId33" Type="http://schemas.openxmlformats.org/officeDocument/2006/relationships/image" Target="media/image15.wmf"/><Relationship Id="rId32" Type="http://schemas.openxmlformats.org/officeDocument/2006/relationships/control" Target="activeX/activeX14.xml"/><Relationship Id="rId31" Type="http://schemas.openxmlformats.org/officeDocument/2006/relationships/image" Target="media/image14.wmf"/><Relationship Id="rId30" Type="http://schemas.openxmlformats.org/officeDocument/2006/relationships/control" Target="activeX/activeX13.xml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control" Target="activeX/activeX12.xml"/><Relationship Id="rId27" Type="http://schemas.openxmlformats.org/officeDocument/2006/relationships/image" Target="media/image12.wmf"/><Relationship Id="rId26" Type="http://schemas.openxmlformats.org/officeDocument/2006/relationships/control" Target="activeX/activeX11.xml"/><Relationship Id="rId25" Type="http://schemas.openxmlformats.org/officeDocument/2006/relationships/image" Target="media/image11.wmf"/><Relationship Id="rId24" Type="http://schemas.openxmlformats.org/officeDocument/2006/relationships/control" Target="activeX/activeX10.xml"/><Relationship Id="rId23" Type="http://schemas.openxmlformats.org/officeDocument/2006/relationships/image" Target="media/image10.wmf"/><Relationship Id="rId22" Type="http://schemas.openxmlformats.org/officeDocument/2006/relationships/control" Target="activeX/activeX9.xml"/><Relationship Id="rId21" Type="http://schemas.openxmlformats.org/officeDocument/2006/relationships/image" Target="media/image9.wmf"/><Relationship Id="rId20" Type="http://schemas.openxmlformats.org/officeDocument/2006/relationships/control" Target="activeX/activeX8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control" Target="activeX/activeX7.xml"/><Relationship Id="rId17" Type="http://schemas.openxmlformats.org/officeDocument/2006/relationships/image" Target="media/image7.wmf"/><Relationship Id="rId16" Type="http://schemas.openxmlformats.org/officeDocument/2006/relationships/control" Target="activeX/activeX6.xml"/><Relationship Id="rId15" Type="http://schemas.openxmlformats.org/officeDocument/2006/relationships/image" Target="media/image6.wmf"/><Relationship Id="rId14" Type="http://schemas.openxmlformats.org/officeDocument/2006/relationships/control" Target="activeX/activeX5.xml"/><Relationship Id="rId13" Type="http://schemas.openxmlformats.org/officeDocument/2006/relationships/image" Target="media/image5.wmf"/><Relationship Id="rId12" Type="http://schemas.openxmlformats.org/officeDocument/2006/relationships/control" Target="activeX/activeX4.xml"/><Relationship Id="rId11" Type="http://schemas.openxmlformats.org/officeDocument/2006/relationships/image" Target="media/image4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agy\Application%20Data\Microsoft\Templates\Memo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27F3DCE761F40F8B8078118D4EB78E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921DA6-4C6D-4D31-9CD6-52366E308D20}"/>
      </w:docPartPr>
      <w:docPartBody>
        <w:p>
          <w:pPr>
            <w:pStyle w:val="38"/>
          </w:pPr>
          <w:r>
            <w:rPr>
              <w:rStyle w:val="4"/>
            </w:rPr>
            <w:t>Click here to enter a date.</w:t>
          </w:r>
        </w:p>
      </w:docPartBody>
    </w:docPart>
    <w:docPart>
      <w:docPartPr>
        <w:name w:val="4A5DC4C0EBAF42ABADDA74C26331FA8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200469-5AC7-4247-9A51-72D7F2C2212C}"/>
      </w:docPartPr>
      <w:docPartBody>
        <w:p>
          <w:pPr>
            <w:pStyle w:val="42"/>
          </w:pPr>
          <w:r>
            <w:rPr>
              <w:rStyle w:val="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43"/>
    <w:rsid w:val="000E054D"/>
    <w:rsid w:val="0048566C"/>
    <w:rsid w:val="005F5AB6"/>
    <w:rsid w:val="009D4BB9"/>
    <w:rsid w:val="00BB1D61"/>
    <w:rsid w:val="00C04C43"/>
    <w:rsid w:val="00C2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3ADC532F5DDB4E4B847CECE0CBB3CA92"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6">
    <w:name w:val="3ADC532F5DDB4E4B847CECE0CBB3CA921"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7">
    <w:name w:val="C1BF789E7616422DB9AF10434EC27499"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8">
    <w:name w:val="3ADC532F5DDB4E4B847CECE0CBB3CA922"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9">
    <w:name w:val="C1BF789E7616422DB9AF10434EC274991"/>
    <w:qFormat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10">
    <w:name w:val="727F3DCE761F40F8B8078118D4EB78ED"/>
    <w:qFormat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11">
    <w:name w:val="C1BF789E7616422DB9AF10434EC274992"/>
    <w:qFormat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12">
    <w:name w:val="727F3DCE761F40F8B8078118D4EB78ED1"/>
    <w:qFormat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13">
    <w:name w:val="C1BF789E7616422DB9AF10434EC274993"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14">
    <w:name w:val="727F3DCE761F40F8B8078118D4EB78ED2"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15">
    <w:name w:val="C1BF789E7616422DB9AF10434EC274994"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16">
    <w:name w:val="A1604D165D1A415EB96DA86D0ED268D5"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17">
    <w:name w:val="51A1FBDF0E0045D38141E62703D7AC8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18">
    <w:name w:val="727F3DCE761F40F8B8078118D4EB78ED3"/>
    <w:qFormat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19">
    <w:name w:val="C1BF789E7616422DB9AF10434EC274995"/>
    <w:qFormat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20">
    <w:name w:val="A1604D165D1A415EB96DA86D0ED268D51"/>
    <w:qFormat/>
    <w:uiPriority w:val="0"/>
    <w:pPr>
      <w:widowControl w:val="0"/>
      <w:ind w:firstLine="420" w:firstLineChars="20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21">
    <w:name w:val="51A1FBDF0E0045D38141E62703D7AC8A1"/>
    <w:qFormat/>
    <w:uiPriority w:val="0"/>
    <w:pPr>
      <w:widowControl w:val="0"/>
      <w:ind w:firstLine="420" w:firstLineChars="20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22">
    <w:name w:val="727F3DCE761F40F8B8078118D4EB78ED4"/>
    <w:qFormat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23">
    <w:name w:val="C1BF789E7616422DB9AF10434EC274996"/>
    <w:qFormat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24">
    <w:name w:val="A1604D165D1A415EB96DA86D0ED268D52"/>
    <w:qFormat/>
    <w:uiPriority w:val="0"/>
    <w:pPr>
      <w:widowControl w:val="0"/>
      <w:ind w:firstLine="420" w:firstLineChars="20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25">
    <w:name w:val="51A1FBDF0E0045D38141E62703D7AC8A2"/>
    <w:qFormat/>
    <w:uiPriority w:val="0"/>
    <w:pPr>
      <w:widowControl w:val="0"/>
      <w:ind w:firstLine="420" w:firstLineChars="20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26">
    <w:name w:val="4D3625AA0DD34F81973E347854272C6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27">
    <w:name w:val="EB7B05BB92B34EBD8745F9281DB2B9C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28">
    <w:name w:val="727F3DCE761F40F8B8078118D4EB78ED5"/>
    <w:qFormat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29">
    <w:name w:val="C1BF789E7616422DB9AF10434EC274997"/>
    <w:qFormat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30">
    <w:name w:val="A1604D165D1A415EB96DA86D0ED268D53"/>
    <w:qFormat/>
    <w:uiPriority w:val="0"/>
    <w:pPr>
      <w:widowControl w:val="0"/>
      <w:ind w:firstLine="420" w:firstLineChars="20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31">
    <w:name w:val="4D3625AA0DD34F81973E347854272C6F1"/>
    <w:qFormat/>
    <w:uiPriority w:val="0"/>
    <w:pPr>
      <w:widowControl w:val="0"/>
      <w:ind w:firstLine="420" w:firstLineChars="20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32">
    <w:name w:val="4A5DC4C0EBAF42ABADDA74C26331FA8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33">
    <w:name w:val="727F3DCE761F40F8B8078118D4EB78ED6"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34">
    <w:name w:val="C1BF789E7616422DB9AF10434EC274998"/>
    <w:qFormat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35">
    <w:name w:val="A1604D165D1A415EB96DA86D0ED268D54"/>
    <w:qFormat/>
    <w:uiPriority w:val="0"/>
    <w:pPr>
      <w:widowControl w:val="0"/>
      <w:ind w:firstLine="420" w:firstLineChars="20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36">
    <w:name w:val="4D3625AA0DD34F81973E347854272C6F2"/>
    <w:uiPriority w:val="0"/>
    <w:pPr>
      <w:widowControl w:val="0"/>
      <w:ind w:firstLine="420" w:firstLineChars="20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37">
    <w:name w:val="4A5DC4C0EBAF42ABADDA74C26331FA821"/>
    <w:qFormat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38">
    <w:name w:val="727F3DCE761F40F8B8078118D4EB78ED7"/>
    <w:qFormat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39">
    <w:name w:val="C1BF789E7616422DB9AF10434EC274999"/>
    <w:qFormat/>
    <w:uiPriority w:val="0"/>
    <w:rPr>
      <w:rFonts w:ascii="Times" w:hAnsi="Times" w:eastAsia="Times" w:cs="Times New Roman"/>
      <w:sz w:val="24"/>
      <w:lang w:val="en-US" w:eastAsia="en-US" w:bidi="ar-SA"/>
    </w:rPr>
  </w:style>
  <w:style w:type="paragraph" w:customStyle="1" w:styleId="40">
    <w:name w:val="A1604D165D1A415EB96DA86D0ED268D55"/>
    <w:qFormat/>
    <w:uiPriority w:val="0"/>
    <w:pPr>
      <w:widowControl w:val="0"/>
      <w:ind w:firstLine="420" w:firstLineChars="20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41">
    <w:name w:val="4D3625AA0DD34F81973E347854272C6F3"/>
    <w:uiPriority w:val="0"/>
    <w:pPr>
      <w:widowControl w:val="0"/>
      <w:ind w:firstLine="420" w:firstLineChars="20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42">
    <w:name w:val="4A5DC4C0EBAF42ABADDA74C26331FA822"/>
    <w:uiPriority w:val="0"/>
    <w:rPr>
      <w:rFonts w:ascii="Times" w:hAnsi="Times" w:eastAsia="Times" w:cs="Times New Roman"/>
      <w:sz w:val="24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Company>Digital Instruments</Company>
  <Pages>2</Pages>
  <Words>311</Words>
  <Characters>357</Characters>
  <Lines>10</Lines>
  <Paragraphs>2</Paragraphs>
  <TotalTime>88</TotalTime>
  <ScaleCrop>false</ScaleCrop>
  <LinksUpToDate>false</LinksUpToDate>
  <CharactersWithSpaces>417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2018-02-02T02:50:00Z</dcterms:created>
  <dc:creator>Pete Nagy</dc:creator>
  <cp:lastModifiedBy>Laner</cp:lastModifiedBy>
  <cp:lastPrinted>2005-07-27T07:14:00Z</cp:lastPrinted>
  <dcterms:modified xsi:type="dcterms:W3CDTF">2021-07-22T03:04:53Z</dcterms:modified>
  <dc:title>Memorandum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